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306E3" w14:textId="4AC1EF9F" w:rsidR="00B75A56" w:rsidRPr="00B20E67" w:rsidRDefault="00B75A56" w:rsidP="006F34C1">
      <w:pPr>
        <w:pStyle w:val="Header"/>
        <w:spacing w:line="276" w:lineRule="auto"/>
        <w:ind w:left="-1440"/>
        <w:jc w:val="center"/>
        <w:rPr>
          <w:rFonts w:ascii="Arial" w:hAnsi="Arial" w:cs="Arial"/>
          <w:b/>
          <w:bCs/>
          <w:sz w:val="28"/>
          <w:szCs w:val="28"/>
        </w:rPr>
      </w:pPr>
      <w:r w:rsidRPr="00B20E67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4C0FF9" wp14:editId="532DCDB2">
                <wp:simplePos x="0" y="0"/>
                <wp:positionH relativeFrom="column">
                  <wp:posOffset>-1824355</wp:posOffset>
                </wp:positionH>
                <wp:positionV relativeFrom="paragraph">
                  <wp:posOffset>-769620</wp:posOffset>
                </wp:positionV>
                <wp:extent cx="609600" cy="10642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0642600"/>
                        </a:xfrm>
                        <a:prstGeom prst="rect">
                          <a:avLst/>
                        </a:prstGeom>
                        <a:solidFill>
                          <a:srgbClr val="9922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D2AB0" id="Rectangle 2" o:spid="_x0000_s1026" style="position:absolute;margin-left:-143.65pt;margin-top:-60.6pt;width:48pt;height:8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" fillcolor="#992235" stroked="f" strokeweight="1pt"/>
            </w:pict>
          </mc:Fallback>
        </mc:AlternateContent>
      </w:r>
      <w:r w:rsidRPr="00B20E67">
        <w:rPr>
          <w:rFonts w:ascii="Arial" w:hAnsi="Arial" w:cs="Arial"/>
          <w:b/>
          <w:bCs/>
          <w:sz w:val="28"/>
          <w:szCs w:val="28"/>
        </w:rPr>
        <w:t>Lo Award Nomination: List of Mentees</w:t>
      </w:r>
    </w:p>
    <w:p w14:paraId="0172229F" w14:textId="0D127C1C" w:rsidR="00015D46" w:rsidRPr="00B20E67" w:rsidRDefault="00015D46" w:rsidP="006F34C1">
      <w:pPr>
        <w:pStyle w:val="Header"/>
        <w:spacing w:line="276" w:lineRule="auto"/>
        <w:ind w:left="-1440"/>
        <w:jc w:val="center"/>
        <w:rPr>
          <w:rFonts w:ascii="Arial" w:hAnsi="Arial" w:cs="Arial"/>
          <w:b/>
          <w:bCs/>
          <w:sz w:val="12"/>
          <w:szCs w:val="12"/>
        </w:rPr>
      </w:pPr>
      <w:r w:rsidRPr="00B20E6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662CFB" wp14:editId="60DEA7B6">
                <wp:simplePos x="0" y="0"/>
                <wp:positionH relativeFrom="column">
                  <wp:posOffset>1233170</wp:posOffset>
                </wp:positionH>
                <wp:positionV relativeFrom="paragraph">
                  <wp:posOffset>19685</wp:posOffset>
                </wp:positionV>
                <wp:extent cx="862148" cy="25291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148" cy="252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1C4581" w14:textId="6B1BFDAC" w:rsidR="00B75A56" w:rsidRDefault="00B75A56">
                            <w:r w:rsidRPr="00EB37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Nominee: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62C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7.1pt;margin-top:1.55pt;width:67.9pt;height:19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" filled="f" stroked="f" strokeweight=".5pt">
                <v:textbox>
                  <w:txbxContent>
                    <w:p w14:paraId="0F1C4581" w14:textId="6B1BFDAC" w:rsidR="00B75A56" w:rsidRDefault="00B75A56">
                      <w:r w:rsidRPr="00EB37D2">
                        <w:rPr>
                          <w:rFonts w:ascii="Arial" w:hAnsi="Arial" w:cs="Arial"/>
                          <w:sz w:val="24"/>
                          <w:szCs w:val="24"/>
                        </w:rPr>
                        <w:t>Nominee:</w:t>
                      </w:r>
                    </w:p>
                  </w:txbxContent>
                </v:textbox>
              </v:shape>
            </w:pict>
          </mc:Fallback>
        </mc:AlternateContent>
      </w:r>
    </w:p>
    <w:p w14:paraId="0A2BC310" w14:textId="09585591" w:rsidR="00B75A56" w:rsidRPr="00B20E67" w:rsidRDefault="00B75A56" w:rsidP="00AC6A87">
      <w:pPr>
        <w:pStyle w:val="Header"/>
        <w:ind w:left="-1440"/>
        <w:jc w:val="center"/>
        <w:rPr>
          <w:rFonts w:ascii="Arial" w:hAnsi="Arial" w:cs="Arial"/>
          <w:sz w:val="21"/>
          <w:szCs w:val="21"/>
        </w:rPr>
      </w:pPr>
    </w:p>
    <w:p w14:paraId="0D66CBD8" w14:textId="2AFD63C7" w:rsidR="00B75A56" w:rsidRPr="00B20E67" w:rsidRDefault="00B75A56" w:rsidP="00BF3D30">
      <w:pPr>
        <w:spacing w:after="0" w:line="240" w:lineRule="auto"/>
        <w:textAlignment w:val="baseline"/>
        <w:rPr>
          <w:rFonts w:ascii="Sofia Pro Light" w:eastAsia="Times New Roman" w:hAnsi="Sofia Pro Light" w:cs="Segoe UI"/>
          <w:sz w:val="8"/>
          <w:szCs w:val="8"/>
        </w:rPr>
      </w:pPr>
      <w:r w:rsidRPr="00B20E67">
        <w:rPr>
          <w:rFonts w:ascii="Sofia Pro Light" w:eastAsia="Times New Roman" w:hAnsi="Sofia Pro Light" w:cs="Segoe U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7196581" wp14:editId="13CE4644">
                <wp:simplePos x="0" y="0"/>
                <wp:positionH relativeFrom="column">
                  <wp:posOffset>2015570</wp:posOffset>
                </wp:positionH>
                <wp:positionV relativeFrom="paragraph">
                  <wp:posOffset>6134</wp:posOffset>
                </wp:positionV>
                <wp:extent cx="3224449" cy="0"/>
                <wp:effectExtent l="0" t="0" r="1460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4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2B86B" id="Straight Connector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7pt,.5pt" to="412.6pt,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" strokecolor="black [3200]" strokeweight="1pt">
                <v:stroke joinstyle="miter"/>
              </v:line>
            </w:pict>
          </mc:Fallback>
        </mc:AlternateContent>
      </w:r>
    </w:p>
    <w:tbl>
      <w:tblPr>
        <w:tblStyle w:val="TableGridLight"/>
        <w:tblW w:w="14580" w:type="dxa"/>
        <w:tblInd w:w="-1625" w:type="dxa"/>
        <w:tblLook w:val="04A0" w:firstRow="1" w:lastRow="0" w:firstColumn="1" w:lastColumn="0" w:noHBand="0" w:noVBand="1"/>
      </w:tblPr>
      <w:tblGrid>
        <w:gridCol w:w="2100"/>
        <w:gridCol w:w="1928"/>
        <w:gridCol w:w="1810"/>
        <w:gridCol w:w="4309"/>
        <w:gridCol w:w="4433"/>
      </w:tblGrid>
      <w:tr w:rsidR="00E02C29" w:rsidRPr="00B20E67" w14:paraId="24397E8D" w14:textId="413E7DBD" w:rsidTr="00B20E67">
        <w:trPr>
          <w:trHeight w:val="1041"/>
        </w:trPr>
        <w:tc>
          <w:tcPr>
            <w:tcW w:w="2100" w:type="dxa"/>
            <w:vAlign w:val="center"/>
            <w:hideMark/>
          </w:tcPr>
          <w:p w14:paraId="101B2BBC" w14:textId="590AD0BC" w:rsidR="00E02C29" w:rsidRPr="00B20E67" w:rsidRDefault="00E02C29" w:rsidP="006442D2">
            <w:pPr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20E67">
              <w:rPr>
                <w:rFonts w:ascii="Arial" w:eastAsia="Times New Roman" w:hAnsi="Arial" w:cs="Arial"/>
                <w:b/>
                <w:bCs/>
              </w:rPr>
              <w:t>Mentee Name</w:t>
            </w:r>
          </w:p>
        </w:tc>
        <w:tc>
          <w:tcPr>
            <w:tcW w:w="1928" w:type="dxa"/>
            <w:vAlign w:val="center"/>
            <w:hideMark/>
          </w:tcPr>
          <w:p w14:paraId="317A6198" w14:textId="01D1008C" w:rsidR="00E02C29" w:rsidRPr="00B20E67" w:rsidRDefault="00E02C29" w:rsidP="006442D2">
            <w:pPr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20E67">
              <w:rPr>
                <w:rFonts w:ascii="Arial" w:eastAsia="Times New Roman" w:hAnsi="Arial" w:cs="Arial"/>
                <w:b/>
                <w:bCs/>
              </w:rPr>
              <w:t>Mentee Position</w:t>
            </w:r>
          </w:p>
          <w:p w14:paraId="36C45653" w14:textId="77777777" w:rsidR="00E02C29" w:rsidRPr="00B20E67" w:rsidRDefault="00E02C29" w:rsidP="006442D2">
            <w:pPr>
              <w:textAlignment w:val="baseline"/>
              <w:rPr>
                <w:rFonts w:ascii="Arial" w:eastAsia="Times New Roman" w:hAnsi="Arial" w:cs="Arial"/>
              </w:rPr>
            </w:pPr>
            <w:r w:rsidRPr="00B20E67">
              <w:rPr>
                <w:rFonts w:ascii="Arial" w:eastAsia="Times New Roman" w:hAnsi="Arial" w:cs="Arial"/>
              </w:rPr>
              <w:t>(at beginning of mentoring relationship)</w:t>
            </w:r>
          </w:p>
          <w:p w14:paraId="51BB946A" w14:textId="576E1FBC" w:rsidR="00E02C29" w:rsidRPr="00B20E67" w:rsidRDefault="00E02C29" w:rsidP="006442D2">
            <w:pPr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10" w:type="dxa"/>
            <w:vAlign w:val="center"/>
          </w:tcPr>
          <w:p w14:paraId="450F48FD" w14:textId="77777777" w:rsidR="00E02C29" w:rsidRPr="00B20E67" w:rsidRDefault="00E02C29" w:rsidP="006442D2">
            <w:pPr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20E67">
              <w:rPr>
                <w:rFonts w:ascii="Arial" w:eastAsia="Times New Roman" w:hAnsi="Arial" w:cs="Arial"/>
                <w:b/>
                <w:bCs/>
              </w:rPr>
              <w:t>Mentee Position</w:t>
            </w:r>
          </w:p>
          <w:p w14:paraId="6BA3E628" w14:textId="16E13A9B" w:rsidR="00E02C29" w:rsidRPr="00B20E67" w:rsidRDefault="00E02C29" w:rsidP="006442D2">
            <w:pPr>
              <w:textAlignment w:val="baseline"/>
              <w:rPr>
                <w:rFonts w:ascii="Arial" w:eastAsia="Times New Roman" w:hAnsi="Arial" w:cs="Arial"/>
              </w:rPr>
            </w:pPr>
            <w:r w:rsidRPr="00B20E67">
              <w:rPr>
                <w:rFonts w:ascii="Arial" w:eastAsia="Times New Roman" w:hAnsi="Arial" w:cs="Arial"/>
              </w:rPr>
              <w:t>(current)</w:t>
            </w:r>
          </w:p>
        </w:tc>
        <w:tc>
          <w:tcPr>
            <w:tcW w:w="4309" w:type="dxa"/>
            <w:vAlign w:val="center"/>
          </w:tcPr>
          <w:p w14:paraId="297C79C1" w14:textId="77777777" w:rsidR="00E02C29" w:rsidRPr="00B20E67" w:rsidRDefault="00E02C29" w:rsidP="006442D2">
            <w:pPr>
              <w:textAlignment w:val="baseline"/>
              <w:rPr>
                <w:rFonts w:ascii="Arial" w:eastAsia="Times New Roman" w:hAnsi="Arial" w:cs="Arial"/>
              </w:rPr>
            </w:pPr>
            <w:r w:rsidRPr="00B20E67">
              <w:rPr>
                <w:rFonts w:ascii="Arial" w:eastAsia="Times New Roman" w:hAnsi="Arial" w:cs="Arial"/>
                <w:b/>
                <w:bCs/>
              </w:rPr>
              <w:t>Nature of Mentoring Relationship</w:t>
            </w:r>
          </w:p>
          <w:p w14:paraId="09C186F8" w14:textId="480B7DC2" w:rsidR="00E02C29" w:rsidRPr="00B20E67" w:rsidRDefault="00E02C29" w:rsidP="006442D2">
            <w:pPr>
              <w:textAlignment w:val="baseline"/>
              <w:rPr>
                <w:rFonts w:ascii="Arial" w:eastAsia="Times New Roman" w:hAnsi="Arial" w:cs="Arial"/>
              </w:rPr>
            </w:pPr>
            <w:r w:rsidRPr="00B20E67">
              <w:rPr>
                <w:rFonts w:ascii="Arial" w:eastAsia="Times New Roman" w:hAnsi="Arial" w:cs="Arial"/>
              </w:rPr>
              <w:t>(no more than 3 sentences; please indicate, as applicable, whether the nominee is/was this mentee’s sole, joint, primary, and/or secondary mentor)</w:t>
            </w:r>
          </w:p>
        </w:tc>
        <w:tc>
          <w:tcPr>
            <w:tcW w:w="4433" w:type="dxa"/>
            <w:vAlign w:val="center"/>
          </w:tcPr>
          <w:p w14:paraId="156A9534" w14:textId="64E481EE" w:rsidR="00E02C29" w:rsidRPr="00B20E67" w:rsidRDefault="00B5278C" w:rsidP="006442D2">
            <w:pPr>
              <w:textAlignment w:val="baseline"/>
              <w:rPr>
                <w:rFonts w:ascii="Arial" w:eastAsia="Times New Roman" w:hAnsi="Arial" w:cs="Arial"/>
              </w:rPr>
            </w:pPr>
            <w:r w:rsidRPr="00B20E67">
              <w:rPr>
                <w:rFonts w:ascii="Arial" w:eastAsia="Times New Roman" w:hAnsi="Arial" w:cs="Arial"/>
              </w:rPr>
              <w:t xml:space="preserve">If applicable, how does this mentee </w:t>
            </w:r>
            <w:r w:rsidR="00B20E67" w:rsidRPr="00B20E67">
              <w:rPr>
                <w:rFonts w:ascii="Arial" w:eastAsia="Times New Roman" w:hAnsi="Arial" w:cs="Arial"/>
              </w:rPr>
              <w:t>reflect the nominee’s</w:t>
            </w:r>
            <w:r w:rsidRPr="00B20E67">
              <w:rPr>
                <w:rFonts w:ascii="Arial" w:eastAsia="Times New Roman" w:hAnsi="Arial" w:cs="Arial"/>
              </w:rPr>
              <w:t xml:space="preserve"> support for </w:t>
            </w:r>
            <w:r w:rsidRPr="00B20E67">
              <w:rPr>
                <w:rFonts w:ascii="Arial" w:eastAsia="Times New Roman" w:hAnsi="Arial" w:cs="Arial"/>
                <w:b/>
                <w:bCs/>
              </w:rPr>
              <w:t>a broad and inclusive group of mentees</w:t>
            </w:r>
            <w:r w:rsidRPr="00B20E67">
              <w:rPr>
                <w:rFonts w:ascii="Arial" w:eastAsia="Times New Roman" w:hAnsi="Arial" w:cs="Arial"/>
              </w:rPr>
              <w:t>?</w:t>
            </w:r>
            <w:r w:rsidR="009B4958" w:rsidRPr="00B20E67">
              <w:rPr>
                <w:rStyle w:val="FootnoteReference"/>
                <w:rFonts w:ascii="Arial" w:eastAsia="Times New Roman" w:hAnsi="Arial" w:cs="Arial"/>
              </w:rPr>
              <w:footnoteReference w:id="2"/>
            </w:r>
            <w:r w:rsidRPr="00B20E67">
              <w:rPr>
                <w:rFonts w:ascii="Arial" w:eastAsia="Times New Roman" w:hAnsi="Arial" w:cs="Arial"/>
              </w:rPr>
              <w:t xml:space="preserve"> (no more than 1 sentence)</w:t>
            </w:r>
          </w:p>
        </w:tc>
      </w:tr>
      <w:tr w:rsidR="00E02C29" w:rsidRPr="00B850DC" w14:paraId="4675B581" w14:textId="315CE64A" w:rsidTr="00B20E67">
        <w:trPr>
          <w:trHeight w:val="368"/>
        </w:trPr>
        <w:tc>
          <w:tcPr>
            <w:tcW w:w="2100" w:type="dxa"/>
            <w:vAlign w:val="center"/>
            <w:hideMark/>
          </w:tcPr>
          <w:p w14:paraId="63891A60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B20E67">
              <w:rPr>
                <w:rFonts w:eastAsia="Times New Roman" w:cstheme="minorHAnsi"/>
                <w:sz w:val="20"/>
                <w:szCs w:val="20"/>
              </w:rPr>
              <w:t> </w:t>
            </w:r>
            <w:r w:rsidRPr="00AF79DD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928" w:type="dxa"/>
            <w:vAlign w:val="center"/>
            <w:hideMark/>
          </w:tcPr>
          <w:p w14:paraId="1DC5C079" w14:textId="325992DD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64CEBEA4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6A748F70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53FB7EB9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2C29" w:rsidRPr="00B850DC" w14:paraId="754AF58D" w14:textId="13923D4B" w:rsidTr="00B20E67">
        <w:trPr>
          <w:trHeight w:val="368"/>
        </w:trPr>
        <w:tc>
          <w:tcPr>
            <w:tcW w:w="2100" w:type="dxa"/>
            <w:vAlign w:val="center"/>
            <w:hideMark/>
          </w:tcPr>
          <w:p w14:paraId="2CC0DDA5" w14:textId="2D7CAE2B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  <w:hideMark/>
          </w:tcPr>
          <w:p w14:paraId="7E03DD3A" w14:textId="6270914A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332CDDFF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5B4D4086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6C46129A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2C29" w:rsidRPr="00B850DC" w14:paraId="7CB5C7B4" w14:textId="5DD060D2" w:rsidTr="00B20E67">
        <w:trPr>
          <w:trHeight w:val="368"/>
        </w:trPr>
        <w:tc>
          <w:tcPr>
            <w:tcW w:w="2100" w:type="dxa"/>
            <w:vAlign w:val="center"/>
          </w:tcPr>
          <w:p w14:paraId="270BB122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697365A" w14:textId="183F4D79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720CDBBB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7256883F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1E1F3B92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2C29" w:rsidRPr="00B850DC" w14:paraId="2F0B1851" w14:textId="48B577CB" w:rsidTr="00B20E67">
        <w:trPr>
          <w:trHeight w:val="368"/>
        </w:trPr>
        <w:tc>
          <w:tcPr>
            <w:tcW w:w="2100" w:type="dxa"/>
            <w:vAlign w:val="center"/>
          </w:tcPr>
          <w:p w14:paraId="64BB371B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D3DE43E" w14:textId="41F6E46F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4A6A0BC5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6152581C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74C18321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2C29" w:rsidRPr="00B850DC" w14:paraId="7FF266D8" w14:textId="3E2E956D" w:rsidTr="00B20E67">
        <w:trPr>
          <w:trHeight w:val="368"/>
        </w:trPr>
        <w:tc>
          <w:tcPr>
            <w:tcW w:w="2100" w:type="dxa"/>
            <w:vAlign w:val="center"/>
          </w:tcPr>
          <w:p w14:paraId="22CBB36E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BAF4665" w14:textId="047D747E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0E2C7CD1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5BBD1599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1C273DB5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2C29" w:rsidRPr="00B850DC" w14:paraId="4DC6C428" w14:textId="6D92FB18" w:rsidTr="00B20E67">
        <w:trPr>
          <w:trHeight w:val="368"/>
        </w:trPr>
        <w:tc>
          <w:tcPr>
            <w:tcW w:w="2100" w:type="dxa"/>
            <w:vAlign w:val="center"/>
          </w:tcPr>
          <w:p w14:paraId="11606BA0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3B0D960B" w14:textId="5502D2BE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1341F153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63D3C202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3AB7B7E3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2C29" w:rsidRPr="00B850DC" w14:paraId="05753BCE" w14:textId="13F3E1B6" w:rsidTr="00B20E67">
        <w:trPr>
          <w:trHeight w:val="368"/>
        </w:trPr>
        <w:tc>
          <w:tcPr>
            <w:tcW w:w="2100" w:type="dxa"/>
            <w:vAlign w:val="center"/>
          </w:tcPr>
          <w:p w14:paraId="5D600EEB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92925C9" w14:textId="1F3E6935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4A9B76BF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49275859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0E26C19C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2C29" w:rsidRPr="00B850DC" w14:paraId="7529591D" w14:textId="5FAF9A60" w:rsidTr="00B20E67">
        <w:trPr>
          <w:trHeight w:val="368"/>
        </w:trPr>
        <w:tc>
          <w:tcPr>
            <w:tcW w:w="2100" w:type="dxa"/>
            <w:vAlign w:val="center"/>
          </w:tcPr>
          <w:p w14:paraId="7D840FC5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E5DF2C6" w14:textId="76E46151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053779AA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3C43192B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6EC23408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2C29" w:rsidRPr="00B850DC" w14:paraId="0ED2BD85" w14:textId="33793B71" w:rsidTr="00B20E67">
        <w:trPr>
          <w:trHeight w:val="368"/>
        </w:trPr>
        <w:tc>
          <w:tcPr>
            <w:tcW w:w="2100" w:type="dxa"/>
            <w:vAlign w:val="center"/>
          </w:tcPr>
          <w:p w14:paraId="06950D29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1F26986A" w14:textId="7E805F08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26B1EF07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132BB530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4CEA3830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2C29" w:rsidRPr="00B850DC" w14:paraId="0D17BA52" w14:textId="2087B3DE" w:rsidTr="00B20E67">
        <w:trPr>
          <w:trHeight w:val="368"/>
        </w:trPr>
        <w:tc>
          <w:tcPr>
            <w:tcW w:w="2100" w:type="dxa"/>
            <w:vAlign w:val="center"/>
          </w:tcPr>
          <w:p w14:paraId="45BD4AF1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9F0DF2A" w14:textId="063D3063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78ADF90A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4537E9F8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110C0951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2C29" w:rsidRPr="00B850DC" w14:paraId="7A71808F" w14:textId="12A4D2CE" w:rsidTr="00B20E67">
        <w:trPr>
          <w:trHeight w:val="368"/>
        </w:trPr>
        <w:tc>
          <w:tcPr>
            <w:tcW w:w="2100" w:type="dxa"/>
            <w:vAlign w:val="center"/>
          </w:tcPr>
          <w:p w14:paraId="62538C7E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3A419A29" w14:textId="6FBAF585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01C3EF50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54C0906D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5837E201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2C29" w:rsidRPr="00B850DC" w14:paraId="3F4BE277" w14:textId="03FAD8A7" w:rsidTr="00B20E67">
        <w:trPr>
          <w:trHeight w:val="368"/>
        </w:trPr>
        <w:tc>
          <w:tcPr>
            <w:tcW w:w="2100" w:type="dxa"/>
            <w:vAlign w:val="center"/>
          </w:tcPr>
          <w:p w14:paraId="6F5DF26B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229F879" w14:textId="60BB453D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1F2DE857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3F3715CB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49562BED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2C29" w:rsidRPr="00B850DC" w14:paraId="75F23604" w14:textId="1ACA1D7F" w:rsidTr="00B20E67">
        <w:trPr>
          <w:trHeight w:val="368"/>
        </w:trPr>
        <w:tc>
          <w:tcPr>
            <w:tcW w:w="2100" w:type="dxa"/>
            <w:vAlign w:val="center"/>
          </w:tcPr>
          <w:p w14:paraId="5D3BC147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587296A9" w14:textId="6A9D8C49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3F0AB161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1843A3DE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56DA4E5A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2C29" w:rsidRPr="00B850DC" w14:paraId="1C45C16E" w14:textId="2432F507" w:rsidTr="00B20E67">
        <w:trPr>
          <w:trHeight w:val="368"/>
        </w:trPr>
        <w:tc>
          <w:tcPr>
            <w:tcW w:w="2100" w:type="dxa"/>
            <w:vAlign w:val="center"/>
          </w:tcPr>
          <w:p w14:paraId="680F2466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27F43B17" w14:textId="75AA1F01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5F8BB99F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0E5CE18E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51EEDBD8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2C29" w:rsidRPr="00B850DC" w14:paraId="41E4A711" w14:textId="667A1149" w:rsidTr="00B20E67">
        <w:trPr>
          <w:trHeight w:val="368"/>
        </w:trPr>
        <w:tc>
          <w:tcPr>
            <w:tcW w:w="2100" w:type="dxa"/>
            <w:vAlign w:val="center"/>
          </w:tcPr>
          <w:p w14:paraId="3B1A5F52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DC795C4" w14:textId="7CC3CB49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6CC97D42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08D72CF7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73F614E1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2C29" w:rsidRPr="00B850DC" w14:paraId="3246DC1F" w14:textId="0782604A" w:rsidTr="00B20E67">
        <w:trPr>
          <w:trHeight w:val="368"/>
        </w:trPr>
        <w:tc>
          <w:tcPr>
            <w:tcW w:w="2100" w:type="dxa"/>
            <w:vAlign w:val="center"/>
          </w:tcPr>
          <w:p w14:paraId="7BEA1EE0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5FAF6033" w14:textId="761754C4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660A62DC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377F8610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2FB4BC31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2C29" w:rsidRPr="00B850DC" w14:paraId="4ACCFD27" w14:textId="3492FFA8" w:rsidTr="00B20E67">
        <w:trPr>
          <w:trHeight w:val="368"/>
        </w:trPr>
        <w:tc>
          <w:tcPr>
            <w:tcW w:w="2100" w:type="dxa"/>
            <w:vAlign w:val="center"/>
          </w:tcPr>
          <w:p w14:paraId="409B3452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1D32FD11" w14:textId="60F59E45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48232F65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08DE14B4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0666A1A2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2C29" w:rsidRPr="00B850DC" w14:paraId="1460D743" w14:textId="36E74EA7" w:rsidTr="00B20E67">
        <w:trPr>
          <w:trHeight w:val="368"/>
        </w:trPr>
        <w:tc>
          <w:tcPr>
            <w:tcW w:w="2100" w:type="dxa"/>
            <w:vAlign w:val="center"/>
          </w:tcPr>
          <w:p w14:paraId="3518B11D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F4F6740" w14:textId="3BFBD6CD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7438C130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40583E75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62C12C2A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2C29" w:rsidRPr="00B850DC" w14:paraId="2E7017CE" w14:textId="748BA028" w:rsidTr="00B20E67">
        <w:trPr>
          <w:trHeight w:val="368"/>
        </w:trPr>
        <w:tc>
          <w:tcPr>
            <w:tcW w:w="2100" w:type="dxa"/>
            <w:vAlign w:val="center"/>
          </w:tcPr>
          <w:p w14:paraId="622EE720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3C65A2E6" w14:textId="1D9789AC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22271717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50AD9669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2B8C03E9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2C29" w:rsidRPr="00B850DC" w14:paraId="2BE95553" w14:textId="1E6EF693" w:rsidTr="00B20E67">
        <w:trPr>
          <w:trHeight w:val="368"/>
        </w:trPr>
        <w:tc>
          <w:tcPr>
            <w:tcW w:w="2100" w:type="dxa"/>
            <w:vAlign w:val="center"/>
          </w:tcPr>
          <w:p w14:paraId="015268F8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5191B202" w14:textId="050149D9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5D66CE3E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09" w:type="dxa"/>
            <w:vAlign w:val="center"/>
          </w:tcPr>
          <w:p w14:paraId="4C030BD2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14:paraId="21F62C49" w14:textId="77777777" w:rsidR="00E02C29" w:rsidRPr="00AF79DD" w:rsidRDefault="00E02C29" w:rsidP="00AF79DD">
            <w:pPr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1446FEDC" w14:textId="1C9A4239" w:rsidR="001F5468" w:rsidRPr="001F5468" w:rsidRDefault="001F5468" w:rsidP="006F34C1">
      <w:pPr>
        <w:tabs>
          <w:tab w:val="left" w:pos="2220"/>
        </w:tabs>
        <w:rPr>
          <w:rFonts w:ascii="Sofia Pro Light" w:eastAsia="Times New Roman" w:hAnsi="Sofia Pro Light" w:cs="Segoe UI"/>
          <w:sz w:val="21"/>
          <w:szCs w:val="21"/>
        </w:rPr>
      </w:pPr>
    </w:p>
    <w:sectPr w:rsidR="001F5468" w:rsidRPr="001F5468" w:rsidSect="006F34C1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540" w:right="1152" w:bottom="0" w:left="230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8F916" w14:textId="77777777" w:rsidR="00E55500" w:rsidRDefault="00E55500">
      <w:pPr>
        <w:spacing w:after="0" w:line="240" w:lineRule="auto"/>
      </w:pPr>
      <w:r>
        <w:separator/>
      </w:r>
    </w:p>
  </w:endnote>
  <w:endnote w:type="continuationSeparator" w:id="0">
    <w:p w14:paraId="359F73DA" w14:textId="77777777" w:rsidR="00E55500" w:rsidRDefault="00E55500">
      <w:pPr>
        <w:spacing w:after="0" w:line="240" w:lineRule="auto"/>
      </w:pPr>
      <w:r>
        <w:continuationSeparator/>
      </w:r>
    </w:p>
  </w:endnote>
  <w:endnote w:type="continuationNotice" w:id="1">
    <w:p w14:paraId="5C36FDE3" w14:textId="77777777" w:rsidR="00E55500" w:rsidRDefault="00E555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ofia Pro Light">
    <w:panose1 w:val="020B0604020202020204"/>
    <w:charset w:val="00"/>
    <w:family w:val="auto"/>
    <w:notTrueType/>
    <w:pitch w:val="variable"/>
    <w:sig w:usb0="A000002F" w:usb1="5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fia Pro">
    <w:altName w:val="Calibri"/>
    <w:panose1 w:val="020B0604020202020204"/>
    <w:charset w:val="00"/>
    <w:family w:val="auto"/>
    <w:pitch w:val="variable"/>
    <w:sig w:usb0="A000002F" w:usb1="5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8D57B" w14:textId="77777777" w:rsidR="6FA5E9DD" w:rsidRPr="00314CB2" w:rsidRDefault="6FA5E9DD" w:rsidP="004D171D">
    <w:pPr>
      <w:pStyle w:val="paragraph"/>
      <w:spacing w:before="0" w:beforeAutospacing="0" w:after="0" w:afterAutospacing="0" w:line="336" w:lineRule="auto"/>
      <w:textAlignment w:val="baseline"/>
      <w:rPr>
        <w:rFonts w:ascii="Sofia Pro" w:hAnsi="Sofia Pro" w:cs="Arial"/>
        <w:b/>
        <w:bCs/>
        <w:color w:val="992235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5F12C" w14:textId="029C688C" w:rsidR="00FD0C3D" w:rsidRPr="004D171D" w:rsidRDefault="00FD0C3D" w:rsidP="00131ECC">
    <w:pPr>
      <w:pStyle w:val="paragraph"/>
      <w:spacing w:before="0" w:beforeAutospacing="0" w:after="0" w:afterAutospacing="0" w:line="336" w:lineRule="auto"/>
      <w:textAlignment w:val="baseline"/>
      <w:rPr>
        <w:rFonts w:ascii="Sofia Pro" w:hAnsi="Sofia Pro" w:cs="Arial"/>
        <w:b/>
        <w:bCs/>
        <w:color w:val="99223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11E3C" w14:textId="77777777" w:rsidR="00E55500" w:rsidRDefault="00E55500">
      <w:pPr>
        <w:spacing w:after="0" w:line="240" w:lineRule="auto"/>
      </w:pPr>
      <w:r>
        <w:separator/>
      </w:r>
    </w:p>
  </w:footnote>
  <w:footnote w:type="continuationSeparator" w:id="0">
    <w:p w14:paraId="4B27306C" w14:textId="77777777" w:rsidR="00E55500" w:rsidRDefault="00E55500">
      <w:pPr>
        <w:spacing w:after="0" w:line="240" w:lineRule="auto"/>
      </w:pPr>
      <w:r>
        <w:continuationSeparator/>
      </w:r>
    </w:p>
  </w:footnote>
  <w:footnote w:type="continuationNotice" w:id="1">
    <w:p w14:paraId="04999A68" w14:textId="77777777" w:rsidR="00E55500" w:rsidRDefault="00E55500">
      <w:pPr>
        <w:spacing w:after="0" w:line="240" w:lineRule="auto"/>
      </w:pPr>
    </w:p>
  </w:footnote>
  <w:footnote w:id="2">
    <w:p w14:paraId="29AEFF15" w14:textId="587C35DD" w:rsidR="009B4958" w:rsidRPr="009B71A8" w:rsidRDefault="009B4958">
      <w:pPr>
        <w:pStyle w:val="FootnoteText"/>
        <w:rPr>
          <w:rFonts w:ascii="Arial" w:hAnsi="Arial" w:cs="Arial"/>
        </w:rPr>
      </w:pPr>
      <w:r w:rsidRPr="00B20E67">
        <w:rPr>
          <w:rStyle w:val="FootnoteReference"/>
          <w:rFonts w:ascii="Arial" w:hAnsi="Arial" w:cs="Arial"/>
        </w:rPr>
        <w:footnoteRef/>
      </w:r>
      <w:r w:rsidRPr="00B20E67">
        <w:rPr>
          <w:rFonts w:ascii="Arial" w:hAnsi="Arial" w:cs="Arial"/>
        </w:rPr>
        <w:t xml:space="preserve"> </w:t>
      </w:r>
      <w:r w:rsidR="004F2805" w:rsidRPr="00B20E67">
        <w:rPr>
          <w:rFonts w:ascii="Arial" w:hAnsi="Arial" w:cs="Arial"/>
        </w:rPr>
        <w:t xml:space="preserve">For more information on how the Foundation understands “a broad and inclusive bioethics,” visit </w:t>
      </w:r>
      <w:hyperlink r:id="rId1" w:anchor="diversity-equity-inclusion" w:history="1">
        <w:r w:rsidR="004F2805" w:rsidRPr="00B20E67">
          <w:rPr>
            <w:rStyle w:val="Hyperlink"/>
            <w:rFonts w:ascii="Arial" w:hAnsi="Arial" w:cs="Arial"/>
          </w:rPr>
          <w:t>https://greenwall.org/about-us/our-strategy#diversity-equity</w:t>
        </w:r>
        <w:r w:rsidR="004F2805" w:rsidRPr="00B20E67">
          <w:rPr>
            <w:rStyle w:val="Hyperlink"/>
            <w:rFonts w:ascii="Arial" w:hAnsi="Arial" w:cs="Arial"/>
          </w:rPr>
          <w:t>-</w:t>
        </w:r>
        <w:r w:rsidR="004F2805" w:rsidRPr="00B20E67">
          <w:rPr>
            <w:rStyle w:val="Hyperlink"/>
            <w:rFonts w:ascii="Arial" w:hAnsi="Arial" w:cs="Arial"/>
          </w:rPr>
          <w:t>inclusio</w:t>
        </w:r>
        <w:r w:rsidR="004F2805" w:rsidRPr="00B20E67">
          <w:rPr>
            <w:rStyle w:val="Hyperlink"/>
            <w:rFonts w:ascii="Arial" w:hAnsi="Arial" w:cs="Arial"/>
          </w:rPr>
          <w:t>n</w:t>
        </w:r>
      </w:hyperlink>
      <w:r w:rsidR="004F2805" w:rsidRPr="00B20E67">
        <w:rPr>
          <w:rFonts w:ascii="Arial" w:hAnsi="Arial" w:cs="Arial"/>
        </w:rPr>
        <w:t>.</w:t>
      </w:r>
      <w:r w:rsidR="004F2805" w:rsidRPr="009B71A8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979B7" w14:textId="24D82E36" w:rsidR="006B298A" w:rsidRDefault="006039D6" w:rsidP="6FA5E9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4719254" wp14:editId="50BBD93A">
              <wp:simplePos x="0" y="0"/>
              <wp:positionH relativeFrom="column">
                <wp:posOffset>-1826895</wp:posOffset>
              </wp:positionH>
              <wp:positionV relativeFrom="paragraph">
                <wp:posOffset>-277495</wp:posOffset>
              </wp:positionV>
              <wp:extent cx="609600" cy="106426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10642600"/>
                      </a:xfrm>
                      <a:prstGeom prst="rect">
                        <a:avLst/>
                      </a:prstGeom>
                      <a:solidFill>
                        <a:srgbClr val="99223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39A4C" id="Rectangle 1" o:spid="_x0000_s1026" style="position:absolute;margin-left:-143.85pt;margin-top:-21.85pt;width:48pt;height:83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" fillcolor="#992235" stroked="f" strokeweight="1pt"/>
          </w:pict>
        </mc:Fallback>
      </mc:AlternateContent>
    </w:r>
  </w:p>
  <w:p w14:paraId="2E0030AA" w14:textId="4C729A81" w:rsidR="00370748" w:rsidRPr="00370748" w:rsidRDefault="00370748" w:rsidP="6FA5E9DD">
    <w:pPr>
      <w:pStyle w:val="Header"/>
      <w:rPr>
        <w:rFonts w:ascii="Sofia Pro Light" w:hAnsi="Sofia Pro Light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876CF" w14:textId="16ACF0A3" w:rsidR="00FD0C3D" w:rsidRPr="00B75A56" w:rsidRDefault="00FD0C3D" w:rsidP="00B75A56">
    <w:pPr>
      <w:pStyle w:val="Header"/>
      <w:ind w:left="-144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257D1"/>
    <w:multiLevelType w:val="hybridMultilevel"/>
    <w:tmpl w:val="8420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6685"/>
    <w:multiLevelType w:val="multilevel"/>
    <w:tmpl w:val="B72A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E5361F"/>
    <w:multiLevelType w:val="multilevel"/>
    <w:tmpl w:val="0B7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9E39CF"/>
    <w:multiLevelType w:val="hybridMultilevel"/>
    <w:tmpl w:val="09C8A3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B76F02"/>
    <w:multiLevelType w:val="multilevel"/>
    <w:tmpl w:val="F72E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FD649B"/>
    <w:multiLevelType w:val="hybridMultilevel"/>
    <w:tmpl w:val="D4404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719C2"/>
    <w:multiLevelType w:val="multilevel"/>
    <w:tmpl w:val="C434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0637592">
    <w:abstractNumId w:val="2"/>
  </w:num>
  <w:num w:numId="2" w16cid:durableId="196160396">
    <w:abstractNumId w:val="6"/>
  </w:num>
  <w:num w:numId="3" w16cid:durableId="1318222036">
    <w:abstractNumId w:val="1"/>
  </w:num>
  <w:num w:numId="4" w16cid:durableId="47657024">
    <w:abstractNumId w:val="4"/>
  </w:num>
  <w:num w:numId="5" w16cid:durableId="1158570236">
    <w:abstractNumId w:val="3"/>
  </w:num>
  <w:num w:numId="6" w16cid:durableId="1316952666">
    <w:abstractNumId w:val="0"/>
  </w:num>
  <w:num w:numId="7" w16cid:durableId="1892692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BA"/>
    <w:rsid w:val="00015D46"/>
    <w:rsid w:val="000221B3"/>
    <w:rsid w:val="00025462"/>
    <w:rsid w:val="000B2B78"/>
    <w:rsid w:val="000C290F"/>
    <w:rsid w:val="000C2B2E"/>
    <w:rsid w:val="000E2F78"/>
    <w:rsid w:val="000E3FDC"/>
    <w:rsid w:val="000F0B4C"/>
    <w:rsid w:val="00131ECC"/>
    <w:rsid w:val="001728CF"/>
    <w:rsid w:val="001D379F"/>
    <w:rsid w:val="001F5468"/>
    <w:rsid w:val="001F7C33"/>
    <w:rsid w:val="00230E9C"/>
    <w:rsid w:val="00231CED"/>
    <w:rsid w:val="0024281F"/>
    <w:rsid w:val="002A6899"/>
    <w:rsid w:val="002C75E0"/>
    <w:rsid w:val="002E14F6"/>
    <w:rsid w:val="00314CB2"/>
    <w:rsid w:val="00333E84"/>
    <w:rsid w:val="003341EE"/>
    <w:rsid w:val="00370748"/>
    <w:rsid w:val="00371B1E"/>
    <w:rsid w:val="0039159C"/>
    <w:rsid w:val="003E131F"/>
    <w:rsid w:val="004227CE"/>
    <w:rsid w:val="00454B92"/>
    <w:rsid w:val="00481FC1"/>
    <w:rsid w:val="00491090"/>
    <w:rsid w:val="004B341B"/>
    <w:rsid w:val="004D171D"/>
    <w:rsid w:val="004D2DBE"/>
    <w:rsid w:val="004F2805"/>
    <w:rsid w:val="005021F1"/>
    <w:rsid w:val="00513F53"/>
    <w:rsid w:val="005548B4"/>
    <w:rsid w:val="005777A0"/>
    <w:rsid w:val="005875A0"/>
    <w:rsid w:val="005A241A"/>
    <w:rsid w:val="005D6026"/>
    <w:rsid w:val="005F2449"/>
    <w:rsid w:val="006039D6"/>
    <w:rsid w:val="00620A15"/>
    <w:rsid w:val="006442D2"/>
    <w:rsid w:val="006472E4"/>
    <w:rsid w:val="00654435"/>
    <w:rsid w:val="006618B0"/>
    <w:rsid w:val="00662758"/>
    <w:rsid w:val="00671C9C"/>
    <w:rsid w:val="0068427C"/>
    <w:rsid w:val="00687D7C"/>
    <w:rsid w:val="006B298A"/>
    <w:rsid w:val="006D4DE1"/>
    <w:rsid w:val="006F1240"/>
    <w:rsid w:val="006F34C1"/>
    <w:rsid w:val="00733E34"/>
    <w:rsid w:val="007360F6"/>
    <w:rsid w:val="00751AB1"/>
    <w:rsid w:val="00752D2B"/>
    <w:rsid w:val="0078035A"/>
    <w:rsid w:val="007F441D"/>
    <w:rsid w:val="007F6FBF"/>
    <w:rsid w:val="00835336"/>
    <w:rsid w:val="008464BA"/>
    <w:rsid w:val="008B3A16"/>
    <w:rsid w:val="008D1395"/>
    <w:rsid w:val="00922EB3"/>
    <w:rsid w:val="00972078"/>
    <w:rsid w:val="00974ECA"/>
    <w:rsid w:val="009915E9"/>
    <w:rsid w:val="0099445B"/>
    <w:rsid w:val="009B3E2F"/>
    <w:rsid w:val="009B4958"/>
    <w:rsid w:val="009B71A8"/>
    <w:rsid w:val="009C2827"/>
    <w:rsid w:val="00A65613"/>
    <w:rsid w:val="00A90736"/>
    <w:rsid w:val="00AB1254"/>
    <w:rsid w:val="00AC6A87"/>
    <w:rsid w:val="00AE164F"/>
    <w:rsid w:val="00AF79DD"/>
    <w:rsid w:val="00B12F95"/>
    <w:rsid w:val="00B20E67"/>
    <w:rsid w:val="00B43F5C"/>
    <w:rsid w:val="00B5278C"/>
    <w:rsid w:val="00B533D7"/>
    <w:rsid w:val="00B557C1"/>
    <w:rsid w:val="00B66913"/>
    <w:rsid w:val="00B75A56"/>
    <w:rsid w:val="00B8047B"/>
    <w:rsid w:val="00B850DC"/>
    <w:rsid w:val="00BA5CB9"/>
    <w:rsid w:val="00BB2265"/>
    <w:rsid w:val="00BD690D"/>
    <w:rsid w:val="00BE204E"/>
    <w:rsid w:val="00BF3D30"/>
    <w:rsid w:val="00C044A2"/>
    <w:rsid w:val="00C27C13"/>
    <w:rsid w:val="00CA33CC"/>
    <w:rsid w:val="00CF2854"/>
    <w:rsid w:val="00D258B3"/>
    <w:rsid w:val="00D36EB7"/>
    <w:rsid w:val="00D72CE5"/>
    <w:rsid w:val="00D8232E"/>
    <w:rsid w:val="00D94737"/>
    <w:rsid w:val="00DD58F5"/>
    <w:rsid w:val="00DF4C94"/>
    <w:rsid w:val="00E02C29"/>
    <w:rsid w:val="00E16459"/>
    <w:rsid w:val="00E26957"/>
    <w:rsid w:val="00E55500"/>
    <w:rsid w:val="00E9775C"/>
    <w:rsid w:val="00E97C41"/>
    <w:rsid w:val="00EB37D2"/>
    <w:rsid w:val="00EE2D83"/>
    <w:rsid w:val="00EE44E9"/>
    <w:rsid w:val="00F41703"/>
    <w:rsid w:val="00F74033"/>
    <w:rsid w:val="00F96BBB"/>
    <w:rsid w:val="00FC2A23"/>
    <w:rsid w:val="00FD0C3D"/>
    <w:rsid w:val="00FF56EF"/>
    <w:rsid w:val="0806450D"/>
    <w:rsid w:val="14C3F5F1"/>
    <w:rsid w:val="2592013A"/>
    <w:rsid w:val="58091266"/>
    <w:rsid w:val="6FA5E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5DCFD"/>
  <w15:chartTrackingRefBased/>
  <w15:docId w15:val="{D52B1F3C-61ED-451F-AA2E-F3DEABEF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31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14CB2"/>
  </w:style>
  <w:style w:type="character" w:customStyle="1" w:styleId="eop">
    <w:name w:val="eop"/>
    <w:basedOn w:val="DefaultParagraphFont"/>
    <w:rsid w:val="00314CB2"/>
  </w:style>
  <w:style w:type="paragraph" w:customStyle="1" w:styleId="GreenwallParagraph">
    <w:name w:val="Greenwall Paragraph"/>
    <w:basedOn w:val="Normal"/>
    <w:qFormat/>
    <w:rsid w:val="007F441D"/>
    <w:pPr>
      <w:spacing w:line="348" w:lineRule="auto"/>
    </w:pPr>
    <w:rPr>
      <w:rFonts w:ascii="Sofia Pro Light" w:hAnsi="Sofia Pro Ligh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C3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C3D"/>
    <w:rPr>
      <w:rFonts w:ascii="Times New Roman" w:hAnsi="Times New Roman" w:cs="Times New Roman"/>
      <w:sz w:val="18"/>
      <w:szCs w:val="18"/>
    </w:rPr>
  </w:style>
  <w:style w:type="paragraph" w:customStyle="1" w:styleId="Normal1">
    <w:name w:val="Normal1"/>
    <w:rsid w:val="00370748"/>
    <w:pPr>
      <w:spacing w:after="0"/>
    </w:pPr>
    <w:rPr>
      <w:rFonts w:ascii="Arial" w:eastAsia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C2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90F"/>
    <w:rPr>
      <w:b/>
      <w:bCs/>
      <w:sz w:val="20"/>
      <w:szCs w:val="20"/>
    </w:rPr>
  </w:style>
  <w:style w:type="character" w:customStyle="1" w:styleId="tabchar">
    <w:name w:val="tabchar"/>
    <w:basedOn w:val="DefaultParagraphFont"/>
    <w:rsid w:val="00AE164F"/>
  </w:style>
  <w:style w:type="character" w:customStyle="1" w:styleId="scxw84323817">
    <w:name w:val="scxw84323817"/>
    <w:basedOn w:val="DefaultParagraphFont"/>
    <w:rsid w:val="00AE164F"/>
  </w:style>
  <w:style w:type="paragraph" w:styleId="ListParagraph">
    <w:name w:val="List Paragraph"/>
    <w:basedOn w:val="Normal"/>
    <w:uiPriority w:val="34"/>
    <w:qFormat/>
    <w:rsid w:val="00BF3D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3D30"/>
    <w:rPr>
      <w:rFonts w:ascii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BF3D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DF4C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7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75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49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49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495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20E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1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1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3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reenwall.org/about-us/our-strateg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greenwallfdn.sharepoint.com/Shared%20Documents/Other%20Grants%20&amp;%20Special%20Projects/Short%20Form%20Grant%20Agree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5C2D10F8D6746BD4CCEE4091646A6" ma:contentTypeVersion="19" ma:contentTypeDescription="Create a new document." ma:contentTypeScope="" ma:versionID="55c147171fb7b8763be89844b986bc8c">
  <xsd:schema xmlns:xsd="http://www.w3.org/2001/XMLSchema" xmlns:xs="http://www.w3.org/2001/XMLSchema" xmlns:p="http://schemas.microsoft.com/office/2006/metadata/properties" xmlns:ns2="d61c863c-797a-42a2-80fe-7fbce331ba93" xmlns:ns3="2079d391-f896-458f-8bb9-3f780b4e24af" targetNamespace="http://schemas.microsoft.com/office/2006/metadata/properties" ma:root="true" ma:fieldsID="6defa26fd1de770e02f0397663350e80" ns2:_="" ns3:_="">
    <xsd:import namespace="d61c863c-797a-42a2-80fe-7fbce331ba93"/>
    <xsd:import namespace="2079d391-f896-458f-8bb9-3f780b4e2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c863c-797a-42a2-80fe-7fbce331b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0aa9da-617e-4d0d-a1e7-8ce856569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9d391-f896-458f-8bb9-3f780b4e2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9e79f0-8a34-48ed-bd79-afc1357bd2c2}" ma:internalName="TaxCatchAll" ma:showField="CatchAllData" ma:web="2079d391-f896-458f-8bb9-3f780b4e24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79d391-f896-458f-8bb9-3f780b4e24af">
      <UserInfo>
        <DisplayName>Kyle Ruempler</DisplayName>
        <AccountId>1438</AccountId>
        <AccountType/>
      </UserInfo>
      <UserInfo>
        <DisplayName>Misti Anderson</DisplayName>
        <AccountId>1437</AccountId>
        <AccountType/>
      </UserInfo>
    </SharedWithUsers>
    <lcf76f155ced4ddcb4097134ff3c332f xmlns="d61c863c-797a-42a2-80fe-7fbce331ba93">
      <Terms xmlns="http://schemas.microsoft.com/office/infopath/2007/PartnerControls"/>
    </lcf76f155ced4ddcb4097134ff3c332f>
    <TaxCatchAll xmlns="2079d391-f896-458f-8bb9-3f780b4e24af" xsi:nil="true"/>
  </documentManagement>
</p:properties>
</file>

<file path=customXml/itemProps1.xml><?xml version="1.0" encoding="utf-8"?>
<ds:datastoreItem xmlns:ds="http://schemas.openxmlformats.org/officeDocument/2006/customXml" ds:itemID="{8370C1AF-B724-BB41-A5B2-B54A12D0EB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A939A7-732F-4A2E-A129-EF6DCE948B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4F91A-9275-465E-BA1F-F95F07D07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c863c-797a-42a2-80fe-7fbce331ba93"/>
    <ds:schemaRef ds:uri="2079d391-f896-458f-8bb9-3f780b4e2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9026EC-E6E3-4BE6-ABAD-DB5470BE2C3E}">
  <ds:schemaRefs>
    <ds:schemaRef ds:uri="http://schemas.microsoft.com/office/2006/metadata/properties"/>
    <ds:schemaRef ds:uri="http://schemas.microsoft.com/office/infopath/2007/PartnerControls"/>
    <ds:schemaRef ds:uri="2079d391-f896-458f-8bb9-3f780b4e24af"/>
    <ds:schemaRef ds:uri="d61c863c-797a-42a2-80fe-7fbce331ba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Short%20Form%20Grant%20Agreement%20Template.dotx</Template>
  <TotalTime>42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Links>
    <vt:vector size="6" baseType="variant">
      <vt:variant>
        <vt:i4>1507334</vt:i4>
      </vt:variant>
      <vt:variant>
        <vt:i4>0</vt:i4>
      </vt:variant>
      <vt:variant>
        <vt:i4>0</vt:i4>
      </vt:variant>
      <vt:variant>
        <vt:i4>5</vt:i4>
      </vt:variant>
      <vt:variant>
        <vt:lpwstr>https://greenwall.org/about-us/our-strategy</vt:lpwstr>
      </vt:variant>
      <vt:variant>
        <vt:lpwstr>diversity-equity-inclusion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Kyle Ruempler</cp:lastModifiedBy>
  <cp:revision>45</cp:revision>
  <cp:lastPrinted>2022-03-03T00:32:00Z</cp:lastPrinted>
  <dcterms:created xsi:type="dcterms:W3CDTF">2022-03-03T00:32:00Z</dcterms:created>
  <dcterms:modified xsi:type="dcterms:W3CDTF">2025-01-15T20:30:00Z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0x0101001865C2D10F8D6746BD4CCEE4091646A6</vt:lpwstr>
  </property>
  <property fmtid="{D5CDD505-2E9C-101B-9397-08002B2CF9AE}" pid="3" name="MediaServiceImageTags">
    <vt:lpwstr/>
  </property>
</Properties>
</file>